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B922" w14:textId="77777777" w:rsidR="006F736D" w:rsidRPr="00027645" w:rsidRDefault="006F736D" w:rsidP="006F736D">
      <w:pPr>
        <w:rPr>
          <w:szCs w:val="22"/>
        </w:rPr>
      </w:pPr>
      <w:bookmarkStart w:id="0" w:name="_Hlk102482924"/>
      <w:bookmarkStart w:id="1" w:name="_Hlk95725202"/>
      <w:r w:rsidRPr="00027645">
        <w:rPr>
          <w:szCs w:val="22"/>
        </w:rPr>
        <w:t xml:space="preserve">Příjmení </w:t>
      </w:r>
      <w:proofErr w:type="gramStart"/>
      <w:r w:rsidRPr="00027645">
        <w:rPr>
          <w:szCs w:val="22"/>
        </w:rPr>
        <w:t>Jméno  .............................................</w:t>
      </w:r>
      <w:proofErr w:type="gramEnd"/>
      <w:r w:rsidRPr="00027645">
        <w:rPr>
          <w:szCs w:val="22"/>
        </w:rPr>
        <w:t xml:space="preserve">              Ročník ...........................................</w:t>
      </w:r>
    </w:p>
    <w:p w14:paraId="53024490" w14:textId="77777777" w:rsidR="006F736D" w:rsidRPr="00027645" w:rsidRDefault="006F736D" w:rsidP="006F736D">
      <w:pPr>
        <w:rPr>
          <w:szCs w:val="22"/>
        </w:rPr>
      </w:pPr>
    </w:p>
    <w:p w14:paraId="190D21DB" w14:textId="77777777" w:rsidR="006F736D" w:rsidRPr="00027645" w:rsidRDefault="006F736D" w:rsidP="006F736D">
      <w:pPr>
        <w:rPr>
          <w:szCs w:val="22"/>
        </w:rPr>
      </w:pPr>
      <w:proofErr w:type="spellStart"/>
      <w:proofErr w:type="gramStart"/>
      <w:r w:rsidRPr="00027645">
        <w:rPr>
          <w:szCs w:val="22"/>
        </w:rPr>
        <w:t>Den,měsíc</w:t>
      </w:r>
      <w:proofErr w:type="gramEnd"/>
      <w:r w:rsidRPr="00027645">
        <w:rPr>
          <w:szCs w:val="22"/>
        </w:rPr>
        <w:t>,rok</w:t>
      </w:r>
      <w:proofErr w:type="spellEnd"/>
      <w:r w:rsidRPr="00027645">
        <w:rPr>
          <w:szCs w:val="22"/>
        </w:rPr>
        <w:t xml:space="preserve"> narození ................................</w:t>
      </w:r>
      <w:r w:rsidRPr="00027645">
        <w:rPr>
          <w:szCs w:val="22"/>
        </w:rPr>
        <w:tab/>
        <w:t xml:space="preserve">    Fakulta/</w:t>
      </w:r>
      <w:proofErr w:type="spellStart"/>
      <w:r w:rsidRPr="00027645">
        <w:rPr>
          <w:szCs w:val="22"/>
        </w:rPr>
        <w:t>Stud.obor</w:t>
      </w:r>
      <w:proofErr w:type="spellEnd"/>
      <w:r w:rsidRPr="00027645">
        <w:rPr>
          <w:szCs w:val="22"/>
        </w:rPr>
        <w:t xml:space="preserve"> .........................</w:t>
      </w:r>
    </w:p>
    <w:p w14:paraId="27D8845C" w14:textId="77777777" w:rsidR="006F736D" w:rsidRPr="00027645" w:rsidRDefault="006F736D" w:rsidP="006F736D">
      <w:pPr>
        <w:rPr>
          <w:szCs w:val="22"/>
        </w:rPr>
      </w:pPr>
    </w:p>
    <w:p w14:paraId="385A80EF" w14:textId="77777777" w:rsidR="006F736D" w:rsidRPr="00027645" w:rsidRDefault="006F736D" w:rsidP="006F736D">
      <w:pPr>
        <w:rPr>
          <w:szCs w:val="22"/>
        </w:rPr>
      </w:pPr>
      <w:r w:rsidRPr="00027645">
        <w:rPr>
          <w:szCs w:val="22"/>
        </w:rPr>
        <w:t>Rodné číslo ...............................</w:t>
      </w:r>
      <w:r w:rsidRPr="00027645">
        <w:rPr>
          <w:szCs w:val="22"/>
        </w:rPr>
        <w:tab/>
      </w:r>
    </w:p>
    <w:p w14:paraId="03111D8E" w14:textId="77777777" w:rsidR="006F736D" w:rsidRPr="00027645" w:rsidRDefault="006F736D" w:rsidP="006F736D">
      <w:pPr>
        <w:rPr>
          <w:szCs w:val="22"/>
        </w:rPr>
      </w:pPr>
      <w:r w:rsidRPr="00027645">
        <w:rPr>
          <w:szCs w:val="22"/>
        </w:rPr>
        <w:tab/>
        <w:t xml:space="preserve">   </w:t>
      </w:r>
    </w:p>
    <w:p w14:paraId="42A78410" w14:textId="77777777" w:rsidR="006F736D" w:rsidRPr="00027645" w:rsidRDefault="006F736D" w:rsidP="006F736D">
      <w:pPr>
        <w:rPr>
          <w:szCs w:val="22"/>
        </w:rPr>
      </w:pPr>
      <w:r w:rsidRPr="00027645">
        <w:rPr>
          <w:szCs w:val="22"/>
        </w:rPr>
        <w:t>Adresa .......................................................................................................................................</w:t>
      </w:r>
    </w:p>
    <w:p w14:paraId="2F822B7D" w14:textId="77777777" w:rsidR="006F736D" w:rsidRPr="00027645" w:rsidRDefault="006F736D" w:rsidP="006F736D">
      <w:pPr>
        <w:rPr>
          <w:szCs w:val="22"/>
        </w:rPr>
      </w:pPr>
    </w:p>
    <w:p w14:paraId="2FCB2471" w14:textId="77777777" w:rsidR="006F736D" w:rsidRPr="00027645" w:rsidRDefault="006F736D" w:rsidP="006F736D">
      <w:pPr>
        <w:rPr>
          <w:szCs w:val="22"/>
        </w:rPr>
      </w:pPr>
      <w:r w:rsidRPr="00027645">
        <w:rPr>
          <w:szCs w:val="22"/>
        </w:rPr>
        <w:t>Tel.:</w:t>
      </w:r>
      <w:r w:rsidRPr="00027645">
        <w:rPr>
          <w:szCs w:val="22"/>
        </w:rPr>
        <w:tab/>
        <w:t>…………………………….</w:t>
      </w:r>
      <w:r w:rsidRPr="00027645">
        <w:rPr>
          <w:szCs w:val="22"/>
        </w:rPr>
        <w:tab/>
      </w:r>
      <w:proofErr w:type="gramStart"/>
      <w:r w:rsidRPr="00027645">
        <w:rPr>
          <w:szCs w:val="22"/>
        </w:rPr>
        <w:t>E-mail:…</w:t>
      </w:r>
      <w:proofErr w:type="gramEnd"/>
      <w:r w:rsidRPr="00027645">
        <w:rPr>
          <w:szCs w:val="22"/>
        </w:rPr>
        <w:t>…………………………………………</w:t>
      </w:r>
    </w:p>
    <w:p w14:paraId="1F41C836" w14:textId="77777777" w:rsidR="006F736D" w:rsidRDefault="006F736D" w:rsidP="006F736D"/>
    <w:p w14:paraId="39AA8C32" w14:textId="77777777" w:rsidR="006F736D" w:rsidRDefault="006F736D" w:rsidP="006F736D"/>
    <w:p w14:paraId="5ED12611" w14:textId="77777777" w:rsidR="006F736D" w:rsidRPr="00027645" w:rsidRDefault="006F736D" w:rsidP="006F736D">
      <w:pPr>
        <w:jc w:val="center"/>
        <w:rPr>
          <w:b/>
          <w:sz w:val="36"/>
          <w:szCs w:val="36"/>
        </w:rPr>
      </w:pPr>
      <w:r w:rsidRPr="00027645">
        <w:rPr>
          <w:b/>
          <w:sz w:val="36"/>
          <w:szCs w:val="36"/>
        </w:rPr>
        <w:t>ŽÁDOST</w:t>
      </w:r>
    </w:p>
    <w:p w14:paraId="18AE3418" w14:textId="77777777" w:rsidR="006F736D" w:rsidRDefault="006F736D" w:rsidP="006F736D">
      <w:pPr>
        <w:jc w:val="center"/>
        <w:rPr>
          <w:b/>
          <w:sz w:val="28"/>
          <w:szCs w:val="28"/>
        </w:rPr>
      </w:pPr>
    </w:p>
    <w:p w14:paraId="6E112EFE" w14:textId="77777777" w:rsidR="006F736D" w:rsidRDefault="006F736D" w:rsidP="006F7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evidenci uznané doby rodičovství</w:t>
      </w:r>
    </w:p>
    <w:p w14:paraId="2444C1E8" w14:textId="77777777" w:rsidR="006F736D" w:rsidRDefault="006F736D" w:rsidP="006F736D">
      <w:pPr>
        <w:jc w:val="center"/>
        <w:rPr>
          <w:b/>
          <w:sz w:val="28"/>
          <w:szCs w:val="28"/>
        </w:rPr>
      </w:pPr>
    </w:p>
    <w:p w14:paraId="7CCFB007" w14:textId="77777777" w:rsidR="006F736D" w:rsidRDefault="006F736D" w:rsidP="006F736D">
      <w:pPr>
        <w:jc w:val="center"/>
        <w:rPr>
          <w:b/>
          <w:sz w:val="28"/>
          <w:szCs w:val="28"/>
        </w:rPr>
      </w:pPr>
    </w:p>
    <w:p w14:paraId="46A0F913" w14:textId="77777777" w:rsidR="006F736D" w:rsidRPr="00027645" w:rsidRDefault="006F736D" w:rsidP="006F73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645">
        <w:rPr>
          <w:rFonts w:ascii="Arial" w:hAnsi="Arial" w:cs="Arial"/>
          <w:sz w:val="20"/>
          <w:szCs w:val="20"/>
        </w:rPr>
        <w:t>Žádám o evidenci uznané doby rodičovství ve smyslu § 21 odst. 1 písm. f) zákona č. 111/1998 Sb., o vysokých školách a o změně a doplnění dalších zákonů, z důvodu</w:t>
      </w:r>
    </w:p>
    <w:p w14:paraId="2880238C" w14:textId="77777777" w:rsidR="006F736D" w:rsidRPr="00027645" w:rsidRDefault="006F736D" w:rsidP="006F73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645">
        <w:rPr>
          <w:rFonts w:ascii="Arial" w:hAnsi="Arial" w:cs="Arial"/>
          <w:sz w:val="20"/>
          <w:szCs w:val="20"/>
        </w:rPr>
        <w:t xml:space="preserve"> </w:t>
      </w:r>
    </w:p>
    <w:p w14:paraId="56E07CF0" w14:textId="77777777" w:rsidR="006F736D" w:rsidRDefault="006F736D" w:rsidP="006F736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7D25DD2C" w14:textId="77777777" w:rsidR="006F736D" w:rsidRPr="00027645" w:rsidRDefault="006F736D" w:rsidP="006F73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645">
        <w:rPr>
          <w:rFonts w:ascii="Arial" w:hAnsi="Arial" w:cs="Arial"/>
          <w:sz w:val="20"/>
          <w:szCs w:val="20"/>
        </w:rPr>
        <w:t>- narozeni dítěte / převzetí dítěte do péče dne ……</w:t>
      </w:r>
    </w:p>
    <w:p w14:paraId="30A2E6F5" w14:textId="77777777" w:rsidR="006F736D" w:rsidRPr="00027645" w:rsidRDefault="006F736D" w:rsidP="006F73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831626" w14:textId="77777777" w:rsidR="006F736D" w:rsidRPr="00027645" w:rsidRDefault="006F736D" w:rsidP="006F73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645">
        <w:rPr>
          <w:rFonts w:ascii="Arial" w:hAnsi="Arial" w:cs="Arial"/>
          <w:sz w:val="20"/>
          <w:szCs w:val="20"/>
        </w:rPr>
        <w:t>-  očekávání narození dítěte, předpokládaný termín porodu je stanoven ke dni……</w:t>
      </w:r>
      <w:proofErr w:type="gramStart"/>
      <w:r w:rsidRPr="00027645">
        <w:rPr>
          <w:rFonts w:ascii="Arial" w:hAnsi="Arial" w:cs="Arial"/>
          <w:sz w:val="20"/>
          <w:szCs w:val="20"/>
        </w:rPr>
        <w:t>…….</w:t>
      </w:r>
      <w:proofErr w:type="gramEnd"/>
      <w:r w:rsidRPr="00027645">
        <w:rPr>
          <w:rFonts w:ascii="Arial" w:hAnsi="Arial" w:cs="Arial"/>
          <w:sz w:val="20"/>
          <w:szCs w:val="20"/>
        </w:rPr>
        <w:t>.</w:t>
      </w:r>
    </w:p>
    <w:p w14:paraId="63F5A524" w14:textId="77777777" w:rsidR="006F736D" w:rsidRPr="00027645" w:rsidRDefault="006F736D" w:rsidP="006F73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CD414C" w14:textId="77777777" w:rsidR="006F736D" w:rsidRDefault="006F736D" w:rsidP="006F736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1A4EFE0B" w14:textId="77777777" w:rsidR="006F736D" w:rsidRDefault="006F736D" w:rsidP="006F736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6374A204" w14:textId="77777777" w:rsidR="006F736D" w:rsidRDefault="006F736D" w:rsidP="006F736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0C78723C" w14:textId="77777777" w:rsidR="006F736D" w:rsidRDefault="006F736D" w:rsidP="006F736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03C3282A" w14:textId="77777777" w:rsidR="006F736D" w:rsidRDefault="006F736D" w:rsidP="006F736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70E887DB" w14:textId="77777777" w:rsidR="006F736D" w:rsidRDefault="006F736D" w:rsidP="006F736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3B0CA08" w14:textId="77777777" w:rsidR="006F736D" w:rsidRPr="00027645" w:rsidRDefault="006F736D" w:rsidP="006F73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645">
        <w:rPr>
          <w:rFonts w:ascii="Arial" w:hAnsi="Arial" w:cs="Arial"/>
          <w:sz w:val="20"/>
          <w:szCs w:val="20"/>
        </w:rPr>
        <w:t>Tvrzené skutečnosti dokládám</w:t>
      </w:r>
    </w:p>
    <w:p w14:paraId="504356EB" w14:textId="77777777" w:rsidR="006F736D" w:rsidRPr="00027645" w:rsidRDefault="006F736D" w:rsidP="006F73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6A502F" w14:textId="77777777" w:rsidR="006F736D" w:rsidRPr="00027645" w:rsidRDefault="006F736D" w:rsidP="006F736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645">
        <w:rPr>
          <w:rFonts w:ascii="Arial" w:hAnsi="Arial" w:cs="Arial"/>
          <w:sz w:val="20"/>
          <w:szCs w:val="20"/>
        </w:rPr>
        <w:t>kopií rodného listu dítěte</w:t>
      </w:r>
    </w:p>
    <w:p w14:paraId="0392FA9D" w14:textId="77777777" w:rsidR="006F736D" w:rsidRPr="00027645" w:rsidRDefault="006F736D" w:rsidP="006F736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645">
        <w:rPr>
          <w:rFonts w:ascii="Arial" w:hAnsi="Arial" w:cs="Arial"/>
          <w:sz w:val="20"/>
          <w:szCs w:val="20"/>
        </w:rPr>
        <w:t>kopií těhotenské průkazky (po narození dítěte nutno doložit kopii rodného listu dítěte)</w:t>
      </w:r>
    </w:p>
    <w:p w14:paraId="38A4FCDA" w14:textId="77777777" w:rsidR="006F736D" w:rsidRPr="00027645" w:rsidRDefault="006F736D" w:rsidP="006F736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645">
        <w:rPr>
          <w:rFonts w:ascii="Arial" w:hAnsi="Arial" w:cs="Arial"/>
          <w:sz w:val="20"/>
          <w:szCs w:val="20"/>
        </w:rPr>
        <w:t>kopií rozhodnutí orgánu o převzetí dítěte do péče</w:t>
      </w:r>
    </w:p>
    <w:p w14:paraId="2C850A4B" w14:textId="77777777" w:rsidR="006F736D" w:rsidRPr="00027645" w:rsidRDefault="006F736D" w:rsidP="006F73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6E8A396" w14:textId="77777777" w:rsidR="006F736D" w:rsidRDefault="006F736D" w:rsidP="006F736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5D857C8" w14:textId="77777777" w:rsidR="006F736D" w:rsidRDefault="006F736D" w:rsidP="006F736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77AC6686" w14:textId="77777777" w:rsidR="006F736D" w:rsidRDefault="006F736D" w:rsidP="006F736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BE61ED6" w14:textId="77777777" w:rsidR="006F736D" w:rsidRDefault="006F736D" w:rsidP="006F736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639D0D5" w14:textId="77777777" w:rsidR="006F736D" w:rsidRDefault="006F736D" w:rsidP="006F736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630D5418" w14:textId="77777777" w:rsidR="006F736D" w:rsidRDefault="006F736D" w:rsidP="006F736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115FF8F5" w14:textId="77777777" w:rsidR="006F736D" w:rsidRPr="00027645" w:rsidRDefault="006F736D" w:rsidP="006F73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645">
        <w:rPr>
          <w:rFonts w:ascii="Arial" w:hAnsi="Arial" w:cs="Arial"/>
          <w:sz w:val="20"/>
          <w:szCs w:val="20"/>
        </w:rPr>
        <w:t>V …………………… dne ……………………….</w:t>
      </w:r>
    </w:p>
    <w:p w14:paraId="29DE997C" w14:textId="77777777" w:rsidR="006F736D" w:rsidRDefault="006F736D" w:rsidP="006F736D">
      <w:pPr>
        <w:rPr>
          <w:sz w:val="20"/>
          <w:szCs w:val="20"/>
          <w:u w:val="single"/>
        </w:rPr>
      </w:pPr>
    </w:p>
    <w:p w14:paraId="5BB2F2A7" w14:textId="77777777" w:rsidR="006F736D" w:rsidRDefault="006F736D" w:rsidP="006F736D">
      <w:pPr>
        <w:rPr>
          <w:sz w:val="20"/>
          <w:szCs w:val="20"/>
          <w:u w:val="single"/>
        </w:rPr>
      </w:pPr>
    </w:p>
    <w:p w14:paraId="7B13CAE1" w14:textId="77777777" w:rsidR="006F736D" w:rsidRDefault="006F736D" w:rsidP="006F736D">
      <w:pPr>
        <w:rPr>
          <w:sz w:val="20"/>
          <w:szCs w:val="20"/>
          <w:u w:val="single"/>
        </w:rPr>
      </w:pPr>
    </w:p>
    <w:p w14:paraId="415B0E41" w14:textId="77777777" w:rsidR="006F736D" w:rsidRPr="00027645" w:rsidRDefault="006F736D" w:rsidP="006F736D">
      <w:pPr>
        <w:rPr>
          <w:sz w:val="20"/>
          <w:szCs w:val="20"/>
          <w:u w:val="single"/>
        </w:rPr>
      </w:pPr>
    </w:p>
    <w:p w14:paraId="5D3E9879" w14:textId="77777777" w:rsidR="006F736D" w:rsidRDefault="006F736D" w:rsidP="006F736D">
      <w:pPr>
        <w:rPr>
          <w:sz w:val="28"/>
          <w:szCs w:val="28"/>
          <w:u w:val="single"/>
        </w:rPr>
      </w:pPr>
    </w:p>
    <w:p w14:paraId="4820F71E" w14:textId="404AF662" w:rsidR="00D1711B" w:rsidRPr="006F736D" w:rsidRDefault="006F736D" w:rsidP="006F736D">
      <w:r>
        <w:rPr>
          <w:sz w:val="28"/>
          <w:szCs w:val="28"/>
        </w:rPr>
        <w:t xml:space="preserve">                                                                                       </w:t>
      </w:r>
      <w:r w:rsidRPr="00027645">
        <w:t>Podpis žadatelky / žadatele</w:t>
      </w:r>
    </w:p>
    <w:bookmarkEnd w:id="0"/>
    <w:bookmarkEnd w:id="1"/>
    <w:sectPr w:rsidR="00D1711B" w:rsidRPr="006F736D" w:rsidSect="00D171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01F5" w14:textId="77777777" w:rsidR="00427BF4" w:rsidRDefault="00427BF4" w:rsidP="00091D49">
      <w:r>
        <w:separator/>
      </w:r>
    </w:p>
  </w:endnote>
  <w:endnote w:type="continuationSeparator" w:id="0">
    <w:p w14:paraId="48F7EAC4" w14:textId="77777777" w:rsidR="00427BF4" w:rsidRDefault="00427BF4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071C" w14:textId="77777777" w:rsidR="00FC4009" w:rsidRDefault="00FC4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0196" w14:textId="77777777" w:rsidR="00FC4009" w:rsidRDefault="00FC40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0F73" w14:textId="77777777" w:rsidR="00FC4009" w:rsidRDefault="00FC4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B6D7" w14:textId="77777777" w:rsidR="00427BF4" w:rsidRDefault="00427BF4" w:rsidP="00091D49">
      <w:r>
        <w:separator/>
      </w:r>
    </w:p>
  </w:footnote>
  <w:footnote w:type="continuationSeparator" w:id="0">
    <w:p w14:paraId="0CADAD6F" w14:textId="77777777" w:rsidR="00427BF4" w:rsidRDefault="00427BF4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78DD" w14:textId="77777777" w:rsidR="00FC4009" w:rsidRDefault="00FC4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2C1A" w14:textId="3333EF68" w:rsidR="00091D49" w:rsidRPr="00091D49" w:rsidRDefault="00D30354" w:rsidP="00091D4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D1E9F23" wp14:editId="401BE090">
              <wp:simplePos x="0" y="0"/>
              <wp:positionH relativeFrom="column">
                <wp:posOffset>3510280</wp:posOffset>
              </wp:positionH>
              <wp:positionV relativeFrom="paragraph">
                <wp:posOffset>-847090</wp:posOffset>
              </wp:positionV>
              <wp:extent cx="2914650" cy="1104900"/>
              <wp:effectExtent l="0" t="0" r="0" b="0"/>
              <wp:wrapSquare wrapText="bothSides"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A12A10" w14:textId="77777777" w:rsidR="00D30354" w:rsidRPr="00B45B62" w:rsidRDefault="00D30354" w:rsidP="00D30354">
                          <w:pPr>
                            <w:rPr>
                              <w:b/>
                              <w:bCs/>
                              <w:color w:val="EA6716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B45B62">
                            <w:rPr>
                              <w:b/>
                              <w:bCs/>
                              <w:color w:val="EA6716"/>
                              <w:sz w:val="20"/>
                              <w:szCs w:val="20"/>
                            </w:rPr>
                            <w:t>Faculty</w:t>
                          </w:r>
                          <w:proofErr w:type="spellEnd"/>
                          <w:r w:rsidRPr="00B45B62">
                            <w:rPr>
                              <w:b/>
                              <w:bCs/>
                              <w:color w:val="EA6716"/>
                              <w:sz w:val="20"/>
                              <w:szCs w:val="20"/>
                            </w:rPr>
                            <w:t xml:space="preserve"> of Tropical AgriSciences</w:t>
                          </w:r>
                        </w:p>
                        <w:p w14:paraId="60D7616E" w14:textId="77777777" w:rsidR="00D30354" w:rsidRPr="00B45B62" w:rsidRDefault="00D30354" w:rsidP="00D30354">
                          <w:pPr>
                            <w:rPr>
                              <w:color w:val="EA6716"/>
                              <w:sz w:val="20"/>
                              <w:szCs w:val="20"/>
                            </w:rPr>
                          </w:pPr>
                          <w:r w:rsidRPr="00B45B62">
                            <w:rPr>
                              <w:color w:val="EA6716"/>
                              <w:sz w:val="20"/>
                              <w:szCs w:val="20"/>
                            </w:rPr>
                            <w:t xml:space="preserve">Office of </w:t>
                          </w:r>
                          <w:proofErr w:type="spellStart"/>
                          <w:r w:rsidRPr="00B45B62">
                            <w:rPr>
                              <w:color w:val="EA6716"/>
                              <w:sz w:val="20"/>
                              <w:szCs w:val="20"/>
                            </w:rPr>
                            <w:t>Research</w:t>
                          </w:r>
                          <w:proofErr w:type="spellEnd"/>
                          <w:r w:rsidRPr="00B45B62">
                            <w:rPr>
                              <w:color w:val="EA6716"/>
                              <w:sz w:val="20"/>
                              <w:szCs w:val="20"/>
                            </w:rPr>
                            <w:t xml:space="preserve"> and </w:t>
                          </w:r>
                          <w:proofErr w:type="spellStart"/>
                          <w:r w:rsidRPr="00B45B62">
                            <w:rPr>
                              <w:color w:val="EA6716"/>
                              <w:sz w:val="20"/>
                              <w:szCs w:val="20"/>
                            </w:rPr>
                            <w:t>Doctoral</w:t>
                          </w:r>
                          <w:proofErr w:type="spellEnd"/>
                          <w:r w:rsidRPr="00B45B62">
                            <w:rPr>
                              <w:color w:val="EA671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45B62">
                            <w:rPr>
                              <w:color w:val="EA6716"/>
                              <w:sz w:val="20"/>
                              <w:szCs w:val="20"/>
                            </w:rPr>
                            <w:t>Studies</w:t>
                          </w:r>
                          <w:proofErr w:type="spellEnd"/>
                        </w:p>
                        <w:p w14:paraId="41C1ACF3" w14:textId="77777777" w:rsidR="00D30354" w:rsidRPr="00B45B62" w:rsidRDefault="00D30354" w:rsidP="00D30354">
                          <w:pPr>
                            <w:rPr>
                              <w:color w:val="EA6716"/>
                              <w:sz w:val="20"/>
                              <w:szCs w:val="20"/>
                            </w:rPr>
                          </w:pPr>
                          <w:r w:rsidRPr="00B45B62">
                            <w:rPr>
                              <w:color w:val="EA6716"/>
                              <w:sz w:val="20"/>
                              <w:szCs w:val="20"/>
                            </w:rPr>
                            <w:t>Kamýcká 129, 165 00, Praha 6 – Suchdol</w:t>
                          </w:r>
                        </w:p>
                        <w:p w14:paraId="3E14C703" w14:textId="77777777" w:rsidR="00D30354" w:rsidRPr="00B45B62" w:rsidRDefault="00D30354" w:rsidP="00D30354">
                          <w:pPr>
                            <w:rPr>
                              <w:color w:val="EA6716"/>
                              <w:sz w:val="20"/>
                              <w:szCs w:val="20"/>
                            </w:rPr>
                          </w:pPr>
                          <w:r w:rsidRPr="00B45B62">
                            <w:rPr>
                              <w:color w:val="EA6716"/>
                              <w:sz w:val="20"/>
                              <w:szCs w:val="20"/>
                            </w:rPr>
                            <w:t>PhDandResearch@ftz.czu.cz</w:t>
                          </w:r>
                        </w:p>
                        <w:p w14:paraId="3E2384AC" w14:textId="77777777" w:rsidR="00D30354" w:rsidRDefault="00D30354" w:rsidP="00D3035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E9F2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76.4pt;margin-top:-66.7pt;width:229.5pt;height:8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" stroked="f">
              <v:textbox>
                <w:txbxContent>
                  <w:p w14:paraId="2BA12A10" w14:textId="77777777" w:rsidR="00D30354" w:rsidRPr="00B45B62" w:rsidRDefault="00D30354" w:rsidP="00D30354">
                    <w:pPr>
                      <w:rPr>
                        <w:b/>
                        <w:bCs/>
                        <w:color w:val="EA6716"/>
                        <w:sz w:val="20"/>
                        <w:szCs w:val="20"/>
                      </w:rPr>
                    </w:pPr>
                    <w:proofErr w:type="spellStart"/>
                    <w:r w:rsidRPr="00B45B62">
                      <w:rPr>
                        <w:b/>
                        <w:bCs/>
                        <w:color w:val="EA6716"/>
                        <w:sz w:val="20"/>
                        <w:szCs w:val="20"/>
                      </w:rPr>
                      <w:t>Faculty</w:t>
                    </w:r>
                    <w:proofErr w:type="spellEnd"/>
                    <w:r w:rsidRPr="00B45B62">
                      <w:rPr>
                        <w:b/>
                        <w:bCs/>
                        <w:color w:val="EA6716"/>
                        <w:sz w:val="20"/>
                        <w:szCs w:val="20"/>
                      </w:rPr>
                      <w:t xml:space="preserve"> of Tropical AgriSciences</w:t>
                    </w:r>
                  </w:p>
                  <w:p w14:paraId="60D7616E" w14:textId="77777777" w:rsidR="00D30354" w:rsidRPr="00B45B62" w:rsidRDefault="00D30354" w:rsidP="00D30354">
                    <w:pPr>
                      <w:rPr>
                        <w:color w:val="EA6716"/>
                        <w:sz w:val="20"/>
                        <w:szCs w:val="20"/>
                      </w:rPr>
                    </w:pPr>
                    <w:r w:rsidRPr="00B45B62">
                      <w:rPr>
                        <w:color w:val="EA6716"/>
                        <w:sz w:val="20"/>
                        <w:szCs w:val="20"/>
                      </w:rPr>
                      <w:t xml:space="preserve">Office of </w:t>
                    </w:r>
                    <w:proofErr w:type="spellStart"/>
                    <w:r w:rsidRPr="00B45B62">
                      <w:rPr>
                        <w:color w:val="EA6716"/>
                        <w:sz w:val="20"/>
                        <w:szCs w:val="20"/>
                      </w:rPr>
                      <w:t>Research</w:t>
                    </w:r>
                    <w:proofErr w:type="spellEnd"/>
                    <w:r w:rsidRPr="00B45B62">
                      <w:rPr>
                        <w:color w:val="EA6716"/>
                        <w:sz w:val="20"/>
                        <w:szCs w:val="20"/>
                      </w:rPr>
                      <w:t xml:space="preserve"> and </w:t>
                    </w:r>
                    <w:proofErr w:type="spellStart"/>
                    <w:r w:rsidRPr="00B45B62">
                      <w:rPr>
                        <w:color w:val="EA6716"/>
                        <w:sz w:val="20"/>
                        <w:szCs w:val="20"/>
                      </w:rPr>
                      <w:t>Doctoral</w:t>
                    </w:r>
                    <w:proofErr w:type="spellEnd"/>
                    <w:r w:rsidRPr="00B45B62">
                      <w:rPr>
                        <w:color w:val="EA671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45B62">
                      <w:rPr>
                        <w:color w:val="EA6716"/>
                        <w:sz w:val="20"/>
                        <w:szCs w:val="20"/>
                      </w:rPr>
                      <w:t>Studies</w:t>
                    </w:r>
                    <w:proofErr w:type="spellEnd"/>
                  </w:p>
                  <w:p w14:paraId="41C1ACF3" w14:textId="77777777" w:rsidR="00D30354" w:rsidRPr="00B45B62" w:rsidRDefault="00D30354" w:rsidP="00D30354">
                    <w:pPr>
                      <w:rPr>
                        <w:color w:val="EA6716"/>
                        <w:sz w:val="20"/>
                        <w:szCs w:val="20"/>
                      </w:rPr>
                    </w:pPr>
                    <w:r w:rsidRPr="00B45B62">
                      <w:rPr>
                        <w:color w:val="EA6716"/>
                        <w:sz w:val="20"/>
                        <w:szCs w:val="20"/>
                      </w:rPr>
                      <w:t>Kamýcká 129, 165 00, Praha 6 – Suchdol</w:t>
                    </w:r>
                  </w:p>
                  <w:p w14:paraId="3E14C703" w14:textId="77777777" w:rsidR="00D30354" w:rsidRPr="00B45B62" w:rsidRDefault="00D30354" w:rsidP="00D30354">
                    <w:pPr>
                      <w:rPr>
                        <w:color w:val="EA6716"/>
                        <w:sz w:val="20"/>
                        <w:szCs w:val="20"/>
                      </w:rPr>
                    </w:pPr>
                    <w:r w:rsidRPr="00B45B62">
                      <w:rPr>
                        <w:color w:val="EA6716"/>
                        <w:sz w:val="20"/>
                        <w:szCs w:val="20"/>
                      </w:rPr>
                      <w:t>PhDandResearch@ftz.czu.cz</w:t>
                    </w:r>
                  </w:p>
                  <w:p w14:paraId="3E2384AC" w14:textId="77777777" w:rsidR="00D30354" w:rsidRDefault="00D30354" w:rsidP="00D30354"/>
                </w:txbxContent>
              </v:textbox>
              <w10:wrap type="square"/>
            </v:shape>
          </w:pict>
        </mc:Fallback>
      </mc:AlternateContent>
    </w:r>
    <w:sdt>
      <w:sdtPr>
        <w:id w:val="1789936365"/>
        <w:docPartObj>
          <w:docPartGallery w:val="Page Numbers (Margins)"/>
          <w:docPartUnique/>
        </w:docPartObj>
      </w:sdtPr>
      <w:sdtEndPr/>
      <w:sdtContent/>
    </w:sdt>
    <w:r w:rsidR="00E57E05" w:rsidRPr="00B45B62">
      <w:rPr>
        <w:noProof/>
        <w:color w:val="FF6600"/>
      </w:rPr>
      <w:drawing>
        <wp:anchor distT="0" distB="0" distL="114300" distR="114300" simplePos="0" relativeHeight="251667456" behindDoc="1" locked="1" layoutInCell="1" allowOverlap="1" wp14:anchorId="1AA63247" wp14:editId="388449FF">
          <wp:simplePos x="0" y="0"/>
          <wp:positionH relativeFrom="page">
            <wp:posOffset>133350</wp:posOffset>
          </wp:positionH>
          <wp:positionV relativeFrom="page">
            <wp:align>top</wp:align>
          </wp:positionV>
          <wp:extent cx="7555865" cy="10687685"/>
          <wp:effectExtent l="0" t="0" r="6985" b="0"/>
          <wp:wrapNone/>
          <wp:docPr id="6" name="Obrázek 39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39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3D8E2992" wp14:editId="11DDAAE5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5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D24C" w14:textId="19AB207D" w:rsidR="00080B21" w:rsidRDefault="000F037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50A2CB5" wp14:editId="0EEEA75E">
              <wp:simplePos x="0" y="0"/>
              <wp:positionH relativeFrom="column">
                <wp:posOffset>3434080</wp:posOffset>
              </wp:positionH>
              <wp:positionV relativeFrom="paragraph">
                <wp:posOffset>-961390</wp:posOffset>
              </wp:positionV>
              <wp:extent cx="2914650" cy="11049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319511" w14:textId="5583E525" w:rsidR="00B45B62" w:rsidRPr="00B45B62" w:rsidRDefault="00B45B62">
                          <w:pPr>
                            <w:rPr>
                              <w:b/>
                              <w:bCs/>
                              <w:color w:val="EA6716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B45B62">
                            <w:rPr>
                              <w:b/>
                              <w:bCs/>
                              <w:color w:val="EA6716"/>
                              <w:sz w:val="20"/>
                              <w:szCs w:val="20"/>
                            </w:rPr>
                            <w:t>Faculty</w:t>
                          </w:r>
                          <w:proofErr w:type="spellEnd"/>
                          <w:r w:rsidRPr="00B45B62">
                            <w:rPr>
                              <w:b/>
                              <w:bCs/>
                              <w:color w:val="EA6716"/>
                              <w:sz w:val="20"/>
                              <w:szCs w:val="20"/>
                            </w:rPr>
                            <w:t xml:space="preserve"> of Tropical AgriSciences</w:t>
                          </w:r>
                        </w:p>
                        <w:p w14:paraId="3FFAA3B2" w14:textId="52453EAF" w:rsidR="00B45B62" w:rsidRPr="00B45B62" w:rsidRDefault="00B45B62">
                          <w:pPr>
                            <w:rPr>
                              <w:color w:val="EA6716"/>
                              <w:sz w:val="20"/>
                              <w:szCs w:val="20"/>
                            </w:rPr>
                          </w:pPr>
                          <w:r w:rsidRPr="00B45B62">
                            <w:rPr>
                              <w:color w:val="EA6716"/>
                              <w:sz w:val="20"/>
                              <w:szCs w:val="20"/>
                            </w:rPr>
                            <w:t xml:space="preserve">Office of </w:t>
                          </w:r>
                          <w:proofErr w:type="spellStart"/>
                          <w:r w:rsidRPr="00B45B62">
                            <w:rPr>
                              <w:color w:val="EA6716"/>
                              <w:sz w:val="20"/>
                              <w:szCs w:val="20"/>
                            </w:rPr>
                            <w:t>Research</w:t>
                          </w:r>
                          <w:proofErr w:type="spellEnd"/>
                          <w:r w:rsidRPr="00B45B62">
                            <w:rPr>
                              <w:color w:val="EA6716"/>
                              <w:sz w:val="20"/>
                              <w:szCs w:val="20"/>
                            </w:rPr>
                            <w:t xml:space="preserve"> and </w:t>
                          </w:r>
                          <w:proofErr w:type="spellStart"/>
                          <w:r w:rsidRPr="00B45B62">
                            <w:rPr>
                              <w:color w:val="EA6716"/>
                              <w:sz w:val="20"/>
                              <w:szCs w:val="20"/>
                            </w:rPr>
                            <w:t>Doctoral</w:t>
                          </w:r>
                          <w:proofErr w:type="spellEnd"/>
                          <w:r w:rsidRPr="00B45B62">
                            <w:rPr>
                              <w:color w:val="EA671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45B62">
                            <w:rPr>
                              <w:color w:val="EA6716"/>
                              <w:sz w:val="20"/>
                              <w:szCs w:val="20"/>
                            </w:rPr>
                            <w:t>Studies</w:t>
                          </w:r>
                          <w:proofErr w:type="spellEnd"/>
                        </w:p>
                        <w:p w14:paraId="4582A613" w14:textId="08209671" w:rsidR="00B45B62" w:rsidRPr="00B45B62" w:rsidRDefault="00B45B62">
                          <w:pPr>
                            <w:rPr>
                              <w:color w:val="EA6716"/>
                              <w:sz w:val="20"/>
                              <w:szCs w:val="20"/>
                            </w:rPr>
                          </w:pPr>
                          <w:r w:rsidRPr="00B45B62">
                            <w:rPr>
                              <w:color w:val="EA6716"/>
                              <w:sz w:val="20"/>
                              <w:szCs w:val="20"/>
                            </w:rPr>
                            <w:t>Kamýcká 129, 165 00, Praha 6 – Suchdol</w:t>
                          </w:r>
                        </w:p>
                        <w:p w14:paraId="31B72D9C" w14:textId="141A1691" w:rsidR="00B45B62" w:rsidRPr="00B45B62" w:rsidRDefault="00B45B62">
                          <w:pPr>
                            <w:rPr>
                              <w:color w:val="EA6716"/>
                              <w:sz w:val="20"/>
                              <w:szCs w:val="20"/>
                            </w:rPr>
                          </w:pPr>
                          <w:r w:rsidRPr="00B45B62">
                            <w:rPr>
                              <w:color w:val="EA6716"/>
                              <w:sz w:val="20"/>
                              <w:szCs w:val="20"/>
                            </w:rPr>
                            <w:t>PhDandResearch@ftz.czu.cz</w:t>
                          </w:r>
                        </w:p>
                        <w:p w14:paraId="616A9E3C" w14:textId="77777777" w:rsidR="00B45B62" w:rsidRDefault="00B45B6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A2CB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0.4pt;margin-top:-75.7pt;width:229.5pt;height:8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" stroked="f">
              <v:textbox>
                <w:txbxContent>
                  <w:p w14:paraId="20319511" w14:textId="5583E525" w:rsidR="00B45B62" w:rsidRPr="00B45B62" w:rsidRDefault="00B45B62">
                    <w:pPr>
                      <w:rPr>
                        <w:b/>
                        <w:bCs/>
                        <w:color w:val="EA6716"/>
                        <w:sz w:val="20"/>
                        <w:szCs w:val="20"/>
                      </w:rPr>
                    </w:pPr>
                    <w:proofErr w:type="spellStart"/>
                    <w:r w:rsidRPr="00B45B62">
                      <w:rPr>
                        <w:b/>
                        <w:bCs/>
                        <w:color w:val="EA6716"/>
                        <w:sz w:val="20"/>
                        <w:szCs w:val="20"/>
                      </w:rPr>
                      <w:t>Faculty</w:t>
                    </w:r>
                    <w:proofErr w:type="spellEnd"/>
                    <w:r w:rsidRPr="00B45B62">
                      <w:rPr>
                        <w:b/>
                        <w:bCs/>
                        <w:color w:val="EA6716"/>
                        <w:sz w:val="20"/>
                        <w:szCs w:val="20"/>
                      </w:rPr>
                      <w:t xml:space="preserve"> of Tropical AgriSciences</w:t>
                    </w:r>
                  </w:p>
                  <w:p w14:paraId="3FFAA3B2" w14:textId="52453EAF" w:rsidR="00B45B62" w:rsidRPr="00B45B62" w:rsidRDefault="00B45B62">
                    <w:pPr>
                      <w:rPr>
                        <w:color w:val="EA6716"/>
                        <w:sz w:val="20"/>
                        <w:szCs w:val="20"/>
                      </w:rPr>
                    </w:pPr>
                    <w:r w:rsidRPr="00B45B62">
                      <w:rPr>
                        <w:color w:val="EA6716"/>
                        <w:sz w:val="20"/>
                        <w:szCs w:val="20"/>
                      </w:rPr>
                      <w:t xml:space="preserve">Office of </w:t>
                    </w:r>
                    <w:proofErr w:type="spellStart"/>
                    <w:r w:rsidRPr="00B45B62">
                      <w:rPr>
                        <w:color w:val="EA6716"/>
                        <w:sz w:val="20"/>
                        <w:szCs w:val="20"/>
                      </w:rPr>
                      <w:t>Research</w:t>
                    </w:r>
                    <w:proofErr w:type="spellEnd"/>
                    <w:r w:rsidRPr="00B45B62">
                      <w:rPr>
                        <w:color w:val="EA6716"/>
                        <w:sz w:val="20"/>
                        <w:szCs w:val="20"/>
                      </w:rPr>
                      <w:t xml:space="preserve"> and </w:t>
                    </w:r>
                    <w:proofErr w:type="spellStart"/>
                    <w:r w:rsidRPr="00B45B62">
                      <w:rPr>
                        <w:color w:val="EA6716"/>
                        <w:sz w:val="20"/>
                        <w:szCs w:val="20"/>
                      </w:rPr>
                      <w:t>Doctoral</w:t>
                    </w:r>
                    <w:proofErr w:type="spellEnd"/>
                    <w:r w:rsidRPr="00B45B62">
                      <w:rPr>
                        <w:color w:val="EA671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45B62">
                      <w:rPr>
                        <w:color w:val="EA6716"/>
                        <w:sz w:val="20"/>
                        <w:szCs w:val="20"/>
                      </w:rPr>
                      <w:t>Studies</w:t>
                    </w:r>
                    <w:proofErr w:type="spellEnd"/>
                  </w:p>
                  <w:p w14:paraId="4582A613" w14:textId="08209671" w:rsidR="00B45B62" w:rsidRPr="00B45B62" w:rsidRDefault="00B45B62">
                    <w:pPr>
                      <w:rPr>
                        <w:color w:val="EA6716"/>
                        <w:sz w:val="20"/>
                        <w:szCs w:val="20"/>
                      </w:rPr>
                    </w:pPr>
                    <w:r w:rsidRPr="00B45B62">
                      <w:rPr>
                        <w:color w:val="EA6716"/>
                        <w:sz w:val="20"/>
                        <w:szCs w:val="20"/>
                      </w:rPr>
                      <w:t>Kamýcká 129, 165 00, Praha 6 – Suchdol</w:t>
                    </w:r>
                  </w:p>
                  <w:p w14:paraId="31B72D9C" w14:textId="141A1691" w:rsidR="00B45B62" w:rsidRPr="00B45B62" w:rsidRDefault="00B45B62">
                    <w:pPr>
                      <w:rPr>
                        <w:color w:val="EA6716"/>
                        <w:sz w:val="20"/>
                        <w:szCs w:val="20"/>
                      </w:rPr>
                    </w:pPr>
                    <w:r w:rsidRPr="00B45B62">
                      <w:rPr>
                        <w:color w:val="EA6716"/>
                        <w:sz w:val="20"/>
                        <w:szCs w:val="20"/>
                      </w:rPr>
                      <w:t>PhDandResearch@ftz.czu.cz</w:t>
                    </w:r>
                  </w:p>
                  <w:p w14:paraId="616A9E3C" w14:textId="77777777" w:rsidR="00B45B62" w:rsidRDefault="00B45B62"/>
                </w:txbxContent>
              </v:textbox>
              <w10:wrap type="square"/>
            </v:shape>
          </w:pict>
        </mc:Fallback>
      </mc:AlternateContent>
    </w:r>
    <w:r w:rsidR="00080B21" w:rsidRPr="00B45B62">
      <w:rPr>
        <w:noProof/>
        <w:color w:val="FF6600"/>
      </w:rPr>
      <w:drawing>
        <wp:anchor distT="0" distB="0" distL="114300" distR="114300" simplePos="0" relativeHeight="251659264" behindDoc="1" locked="1" layoutInCell="1" allowOverlap="1" wp14:anchorId="7FF1D965" wp14:editId="100206FB">
          <wp:simplePos x="0" y="0"/>
          <wp:positionH relativeFrom="page">
            <wp:posOffset>-219075</wp:posOffset>
          </wp:positionH>
          <wp:positionV relativeFrom="page">
            <wp:posOffset>-142875</wp:posOffset>
          </wp:positionV>
          <wp:extent cx="7555865" cy="10687685"/>
          <wp:effectExtent l="0" t="0" r="6985" b="0"/>
          <wp:wrapNone/>
          <wp:docPr id="4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20933"/>
    <w:multiLevelType w:val="hybridMultilevel"/>
    <w:tmpl w:val="7804C948"/>
    <w:lvl w:ilvl="0" w:tplc="A9AA612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5468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AD"/>
    <w:rsid w:val="00051865"/>
    <w:rsid w:val="00071E4A"/>
    <w:rsid w:val="00080B21"/>
    <w:rsid w:val="00091D49"/>
    <w:rsid w:val="000E0C3B"/>
    <w:rsid w:val="000F0379"/>
    <w:rsid w:val="00102EE1"/>
    <w:rsid w:val="00153D59"/>
    <w:rsid w:val="001A0294"/>
    <w:rsid w:val="001C32B8"/>
    <w:rsid w:val="001D6585"/>
    <w:rsid w:val="00217A43"/>
    <w:rsid w:val="00266416"/>
    <w:rsid w:val="002D18D7"/>
    <w:rsid w:val="003565E2"/>
    <w:rsid w:val="003C560B"/>
    <w:rsid w:val="003F2FA2"/>
    <w:rsid w:val="0041408E"/>
    <w:rsid w:val="00417DE6"/>
    <w:rsid w:val="00427BF4"/>
    <w:rsid w:val="00435128"/>
    <w:rsid w:val="00452310"/>
    <w:rsid w:val="00467177"/>
    <w:rsid w:val="00497AC5"/>
    <w:rsid w:val="004B6EDE"/>
    <w:rsid w:val="00504549"/>
    <w:rsid w:val="00541CFE"/>
    <w:rsid w:val="0056507A"/>
    <w:rsid w:val="00573309"/>
    <w:rsid w:val="005A36D9"/>
    <w:rsid w:val="005F0305"/>
    <w:rsid w:val="00601270"/>
    <w:rsid w:val="00637A19"/>
    <w:rsid w:val="006E1C78"/>
    <w:rsid w:val="006F60AA"/>
    <w:rsid w:val="006F736D"/>
    <w:rsid w:val="007005C0"/>
    <w:rsid w:val="00752C98"/>
    <w:rsid w:val="0077020A"/>
    <w:rsid w:val="007B0C58"/>
    <w:rsid w:val="007B15FF"/>
    <w:rsid w:val="0082097F"/>
    <w:rsid w:val="00861803"/>
    <w:rsid w:val="0086666D"/>
    <w:rsid w:val="00915127"/>
    <w:rsid w:val="00961E77"/>
    <w:rsid w:val="009765B4"/>
    <w:rsid w:val="009A36B7"/>
    <w:rsid w:val="00A200AD"/>
    <w:rsid w:val="00A257EE"/>
    <w:rsid w:val="00A544C1"/>
    <w:rsid w:val="00A87D76"/>
    <w:rsid w:val="00B1141B"/>
    <w:rsid w:val="00B361AB"/>
    <w:rsid w:val="00B45B62"/>
    <w:rsid w:val="00BC32DD"/>
    <w:rsid w:val="00BD2A60"/>
    <w:rsid w:val="00BF3416"/>
    <w:rsid w:val="00BF39FC"/>
    <w:rsid w:val="00C41EE4"/>
    <w:rsid w:val="00C578EC"/>
    <w:rsid w:val="00CC13E8"/>
    <w:rsid w:val="00CD33FB"/>
    <w:rsid w:val="00D1711B"/>
    <w:rsid w:val="00D2311F"/>
    <w:rsid w:val="00D30354"/>
    <w:rsid w:val="00D70368"/>
    <w:rsid w:val="00D7105E"/>
    <w:rsid w:val="00D765CD"/>
    <w:rsid w:val="00DE632E"/>
    <w:rsid w:val="00E57E05"/>
    <w:rsid w:val="00E866B2"/>
    <w:rsid w:val="00E9732B"/>
    <w:rsid w:val="00EA480C"/>
    <w:rsid w:val="00EB30D0"/>
    <w:rsid w:val="00EC126B"/>
    <w:rsid w:val="00F34AE7"/>
    <w:rsid w:val="00F35BD8"/>
    <w:rsid w:val="00F816F5"/>
    <w:rsid w:val="00FC13A8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98971C"/>
  <w15:chartTrackingRefBased/>
  <w15:docId w15:val="{A2D7CD71-BE5E-4A4D-88E1-687F9095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0305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paragraph" w:styleId="Heading3">
    <w:name w:val="heading 3"/>
    <w:basedOn w:val="Normal"/>
    <w:link w:val="Heading3Char"/>
    <w:uiPriority w:val="9"/>
    <w:qFormat/>
    <w:rsid w:val="009A36B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al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eastAsiaTheme="minorHAnsi" w:cs="Roboto"/>
      <w:color w:val="404040" w:themeColor="text1" w:themeTint="BF"/>
      <w:sz w:val="18"/>
      <w:szCs w:val="18"/>
      <w:lang w:eastAsia="en-US"/>
    </w:rPr>
  </w:style>
  <w:style w:type="character" w:customStyle="1" w:styleId="TextRobotoChar">
    <w:name w:val="Text Roboto Char"/>
    <w:basedOn w:val="DefaultParagraphFont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al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al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DefaultParagraphFont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Emphasis">
    <w:name w:val="Emphasis"/>
    <w:basedOn w:val="DefaultParagraphFont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DefaultParagraphFont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PageNumber">
    <w:name w:val="page number"/>
    <w:basedOn w:val="DefaultParagraphFont"/>
    <w:uiPriority w:val="99"/>
    <w:unhideWhenUsed/>
    <w:rsid w:val="007005C0"/>
  </w:style>
  <w:style w:type="paragraph" w:customStyle="1" w:styleId="Zkladnodstavec">
    <w:name w:val="[Základní odstavec]"/>
    <w:basedOn w:val="Normal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A36B7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9A3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kovav\Desktop\CZU_FTZ_hlavickovy%20papir\Barevny%20tisk\CZU_FTZ_Letterhead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7BA7A-A640-4EC3-AB76-6C40DD8C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CZU_FTZ_Letterhead1</Template>
  <TotalTime>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Vlková Vlasta</dc:creator>
  <cp:keywords/>
  <dc:description/>
  <cp:lastModifiedBy>Faltová Ingrid</cp:lastModifiedBy>
  <cp:revision>2</cp:revision>
  <dcterms:created xsi:type="dcterms:W3CDTF">2022-08-10T13:13:00Z</dcterms:created>
  <dcterms:modified xsi:type="dcterms:W3CDTF">2022-08-10T13:13:00Z</dcterms:modified>
</cp:coreProperties>
</file>